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交通路线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1.浦东机场：乘坐机场4线到大柏树站，步行10分钟即到达；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2.虹桥机场：1号航站楼出发乘地铁10号线至四平路站，转乘公交746号终点站即到；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3.上海火车站：乘坐地铁3号线到大柏树站，步行5分钟即到。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1221D"/>
    <w:rsid w:val="2A4122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2018-10-25T03:02:00Z</dcterms:created>
  <dc:creator>admin</dc:creator>
  <cp:lastModifiedBy>admin</cp:lastModifiedBy>
  <dcterms:modified xsi:type="dcterms:W3CDTF">2018-10-25T03:02:49Z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