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中华中医药学会内科分会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第三届中医特色疑难病例讨论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会回执</w:t>
      </w:r>
    </w:p>
    <w:bookmarkEnd w:id="0"/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572"/>
        <w:gridCol w:w="920"/>
        <w:gridCol w:w="988"/>
        <w:gridCol w:w="930"/>
        <w:gridCol w:w="222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科室</w:t>
            </w:r>
          </w:p>
        </w:tc>
        <w:tc>
          <w:tcPr>
            <w:tcW w:w="2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职务职称</w:t>
            </w:r>
          </w:p>
        </w:tc>
        <w:tc>
          <w:tcPr>
            <w:tcW w:w="24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315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单位地址</w:t>
            </w:r>
          </w:p>
        </w:tc>
        <w:tc>
          <w:tcPr>
            <w:tcW w:w="663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663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内科分会青年委员</w:t>
            </w:r>
          </w:p>
        </w:tc>
        <w:tc>
          <w:tcPr>
            <w:tcW w:w="663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626ED"/>
    <w:rsid w:val="6D535020"/>
    <w:rsid w:val="7EA6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2018-10-25T03:03:00Z</dcterms:created>
  <dc:creator>admin</dc:creator>
  <cp:lastModifiedBy>admin</cp:lastModifiedBy>
  <dcterms:modified xsi:type="dcterms:W3CDTF">2018-10-25T03:03:16Z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