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乘车路线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（一）黄山北站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乘坐高铁快线①号线→世纪广场→步行3分钟到天都国际饭店；打车到酒店约50元。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（二）机场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420" w:right="0" w:firstLine="3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从机场打车到酒店约25元。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3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（三）汽车站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乘坐10路公交车至政务中心→步行5分钟到天都国际饭店；打车到酒店约15元。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（四）自驾（导航）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请您在黄山市市区3号出口下（屯溪南出口），直行向前，经徽州大道、过黄口桥之后向右转，进入长干路，直行向前，转入天都大道，饭店位于左侧，斜对面为市体育馆，时间10分钟左右。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联系人：孙明辉18805599411；0559-2588888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85787"/>
    <w:rsid w:val="6D535020"/>
    <w:rsid w:val="7BA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2018-10-10T02:08:00Z</dcterms:created>
  <dc:creator>admin</dc:creator>
  <cp:lastModifiedBy>admin</cp:lastModifiedBy>
  <dcterms:modified xsi:type="dcterms:W3CDTF">2018-10-10T02:08:29Z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