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中华中医药学会治未病分会2018年学术年会回执</w:t>
      </w:r>
    </w:p>
    <w:bookmarkEnd w:id="0"/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999"/>
        <w:gridCol w:w="1420"/>
        <w:gridCol w:w="1420"/>
        <w:gridCol w:w="1421"/>
        <w:gridCol w:w="14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邮编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住宿要求</w:t>
            </w:r>
          </w:p>
        </w:tc>
        <w:tc>
          <w:tcPr>
            <w:tcW w:w="6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       □标间             □单间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504F"/>
    <w:rsid w:val="0B6050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2018-09-28T06:01:00Z</dcterms:created>
  <dc:creator>admin</dc:creator>
  <cp:lastModifiedBy>admin</cp:lastModifiedBy>
  <dcterms:modified xsi:type="dcterms:W3CDTF">2018-09-28T06:01:32Z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