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中华中医药学会全科医学分会2018年学术年会日程</w:t>
      </w:r>
    </w:p>
    <w:bookmarkEnd w:id="0"/>
    <w:tbl>
      <w:tblPr>
        <w:tblW w:w="10280" w:type="dxa"/>
        <w:jc w:val="center"/>
        <w:tblInd w:w="-87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6"/>
        <w:gridCol w:w="64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0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448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主论坛日程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240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10月13日  8:30-9:00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240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开幕式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38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9:00-12:00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224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专题报告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2" w:hRule="atLeast"/>
          <w:jc w:val="center"/>
        </w:trPr>
        <w:tc>
          <w:tcPr>
            <w:tcW w:w="3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1.我国中医全科教育的现状与展望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2.做实做细家庭医生签约服务，推动分级诊疗制度建设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3.北京基层中医全科医疗展望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4.全科/家庭医学的国际发展现状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5.智慧家医优化协同模式的实践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6.中医全科医学教学体系建设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0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6" w:hRule="atLeast"/>
          <w:jc w:val="center"/>
        </w:trPr>
        <w:tc>
          <w:tcPr>
            <w:tcW w:w="38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  10月13日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13:00-17:00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分论坛一：中医全科医学教育与人才培养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1.中医全科院校教育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2.规范化培训等教学的模式、方法、评价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3.全科思维培养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3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分论坛二：社区常见慢性病管理的策略与方法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1.慢性病管理方案；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2.临床指南在社区中的使用；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3.中医治未病方案的实践；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4.中医药、适宜技术、康复技术在慢性病管理中的实践。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7" w:hRule="atLeast"/>
          <w:jc w:val="center"/>
        </w:trPr>
        <w:tc>
          <w:tcPr>
            <w:tcW w:w="38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13:00-17:00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352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分论坛三：“互联网+”和社区病例讨论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1.信息化手段在社区管理、家医签约、慢病管理、分级诊疗、医疗协同、临床工作、教学、远程医疗等社区卫生实践中的探索和应用；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2.社区病例讨论。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分论坛四：名老中医学术思想在基层的传承与应用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名老中医药专家学术思想在社区中传承及临床实践中的应用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2" w:hRule="atLeast"/>
          <w:jc w:val="center"/>
        </w:trPr>
        <w:tc>
          <w:tcPr>
            <w:tcW w:w="3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分论坛五：地方基层中医特色经验分享（朝丰论坛）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介绍北京市丰台区、朝阳区社区中医药建设中的特色及经验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jc w:val="center"/>
        </w:trPr>
        <w:tc>
          <w:tcPr>
            <w:tcW w:w="3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分论坛六：经验分享与论文交流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1.社区的医养结合、中医药文化建设、中医馆建设、健康教育等；2.优秀论文交流等。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3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352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分论坛七：小儿肺系疾病中医诊疗特色技能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1.经方治疗小儿哮喘；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2.SST治疗鼻-鼻窦炎；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3.小儿肺炎的分期辨证论治；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4.鼻腔冲洗在儿科的临床应用；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5.儿童反复呼吸道感染辨治思路。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0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10月14日 8:30-16:30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分论坛八：小儿肺系疾病中医诊疗特色技能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1.儿童期情绪障碍；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2.外治法治疗小儿肺系疾病的优势和临床应用 ；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3.中医内外合治儿童咳嗽变异性哮喘；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4.小儿过敏性鼻炎的推拿治疗；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5.儿童不明原因发热的诊治思路；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6.振腹推拿在小儿脑病中的应用；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7.温病学辨治思路对儿科临证的指导；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8.小儿急性化脓性扁桃体炎的中医诊治特色；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9.小儿咳嗽的推拿。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10月14日 8:30-16:30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参观观摩（除论坛参会人员以外，其余代表外出观摩）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北京市丰台区方庄社区卫生服务中心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北京市丰台区蒲黄榆社区卫生服务中心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北京市海淀区双榆树社区卫生服务中心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北京市大兴区西红门社区卫生服务站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10月15日 8:30-16:30</w:t>
            </w:r>
          </w:p>
        </w:tc>
        <w:tc>
          <w:tcPr>
            <w:tcW w:w="6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参观观摩（论坛参会人员观摩）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北京中医药大学第三附属医院儿科参观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北京市丰台区方庄社区卫生服务中心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北京市丰台区蒲黄榆社区卫生服务中心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90450"/>
    <w:rsid w:val="41D904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2018-08-30T08:12:00Z</dcterms:created>
  <dc:creator>admin</dc:creator>
  <cp:lastModifiedBy>admin</cp:lastModifiedBy>
  <dcterms:modified xsi:type="dcterms:W3CDTF">2018-08-30T08:13:00Z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