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4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中华中医药学会社会办医管理分会第六次学术年会参会回执</w:t>
      </w:r>
    </w:p>
    <w:bookmarkEnd w:id="0"/>
    <w:tbl>
      <w:tblPr>
        <w:tblW w:w="8651" w:type="dxa"/>
        <w:jc w:val="center"/>
        <w:tblInd w:w="-6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3165"/>
        <w:gridCol w:w="1697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党派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16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是否住宿</w:t>
            </w:r>
          </w:p>
        </w:tc>
        <w:tc>
          <w:tcPr>
            <w:tcW w:w="64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 请务必于2018年 8月10日前反馈回执。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A0418"/>
    <w:rsid w:val="38AA041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2018-07-02T06:26:00Z</dcterms:created>
  <dc:creator>admin</dc:creator>
  <cp:lastModifiedBy>admin</cp:lastModifiedBy>
  <dcterms:modified xsi:type="dcterms:W3CDTF">2018-07-02T06:26:24Z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