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1.济南火车站：距珍珠泉宾馆约4公里，可乘K50路、5路、3路至泉城广场站下车，向北300米即到（省人大院内）。乘坐出租车约15元左右。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济南西客站：距离珍珠泉宾馆约15公里。乘坐公交车到宾馆，步行至小饮马站乘坐133路，在省立医院西院站下车，步行至兴济河商城站，乘坐k59在泉城广场北站下车，步行至珍珠泉宾馆（省人大院内）。乘坐出租车约40元左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3.济南遥墙机场：机场距宾馆约40公里，从机场乘大巴至玉泉森信大酒店，向北600米即到（省人大院内）。乘坐出租车约100元左右。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2"/>
          <w:szCs w:val="1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812165</wp:posOffset>
            </wp:positionV>
            <wp:extent cx="3011805" cy="2028825"/>
            <wp:effectExtent l="0" t="0" r="10795" b="317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4.济南长途汽车站：济南长途汽车站距珍珠泉宾馆约6公里，可乘K50路，5路至泉城广场站下车，向北300米即到。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8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62DC6"/>
    <w:rsid w:val="4D162D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2018-07-11T07:37:00Z</dcterms:created>
  <dc:creator>admin</dc:creator>
  <cp:lastModifiedBy>admin</cp:lastModifiedBy>
  <dcterms:modified xsi:type="dcterms:W3CDTF">2018-07-11T07:37:53Z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