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投稿作者信息表</w:t>
      </w:r>
    </w:p>
    <w:bookmarkEnd w:id="0"/>
    <w:tbl>
      <w:tblPr>
        <w:tblW w:w="89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7"/>
        <w:gridCol w:w="2300"/>
        <w:gridCol w:w="2230"/>
        <w:gridCol w:w="22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题目</w:t>
            </w:r>
          </w:p>
        </w:tc>
        <w:tc>
          <w:tcPr>
            <w:tcW w:w="6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作者姓名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入学年月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一级学科名称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二级学科名称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研究方向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基金资助级别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邮编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导师姓名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导师邮箱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导师联系方式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现场答辩分组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0554"/>
    <w:rsid w:val="501505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2018-07-24T07:40:00Z</dcterms:created>
  <dc:creator>admin</dc:creator>
  <cp:lastModifiedBy>admin</cp:lastModifiedBy>
  <dcterms:modified xsi:type="dcterms:W3CDTF">2018-07-24T07:40:54Z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