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pacing w:before="156" w:beforeAutospacing="0" w:after="156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中医药现代化国际化改革发展研讨会回执</w:t>
      </w:r>
    </w:p>
    <w:bookmarkEnd w:id="0"/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6"/>
        <w:gridCol w:w="1314"/>
        <w:gridCol w:w="812"/>
        <w:gridCol w:w="992"/>
        <w:gridCol w:w="1560"/>
        <w:gridCol w:w="23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3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职称/职务</w:t>
            </w:r>
          </w:p>
        </w:tc>
        <w:tc>
          <w:tcPr>
            <w:tcW w:w="2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民族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电子邮箱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手机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通讯地址</w:t>
            </w:r>
          </w:p>
        </w:tc>
        <w:tc>
          <w:tcPr>
            <w:tcW w:w="69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住宿要求</w:t>
            </w:r>
          </w:p>
        </w:tc>
        <w:tc>
          <w:tcPr>
            <w:tcW w:w="69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360" w:right="0" w:hanging="36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□ 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标间合住     □单间单住     □不需要住宿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住宿日期：□ 24日   □ 25日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备注：请务必正确填写联系方式和电子邮箱，以便会务组通知会议相关资讯。如有随行人员，请直接与会务组联系。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A0C51"/>
    <w:rsid w:val="5C0A0C5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2018-07-27T01:43:00Z</dcterms:created>
  <dc:creator>admin</dc:creator>
  <cp:lastModifiedBy>admin</cp:lastModifiedBy>
  <dcterms:modified xsi:type="dcterms:W3CDTF">2018-07-27T01:43:29Z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