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中华中医药学会肝胆病分会“肝胆病中成药临床应用规范研讨会”参会回执</w:t>
      </w:r>
    </w:p>
    <w:bookmarkEnd w:id="0"/>
    <w:tbl>
      <w:tblPr>
        <w:tblW w:w="8360" w:type="dxa"/>
        <w:jc w:val="center"/>
        <w:tblInd w:w="8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1186"/>
        <w:gridCol w:w="1749"/>
        <w:gridCol w:w="1224"/>
        <w:gridCol w:w="1572"/>
        <w:gridCol w:w="8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1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出发地点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拟出发时间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拟返程时间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D6ACC"/>
    <w:rsid w:val="407D6A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2018-07-03T08:34:00Z</dcterms:created>
  <dc:creator>admin</dc:creator>
  <cp:lastModifiedBy>admin</cp:lastModifiedBy>
  <dcterms:modified xsi:type="dcterms:W3CDTF">2018-07-03T08:34:38Z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