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3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交通路线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1259840</wp:posOffset>
            </wp:positionV>
            <wp:extent cx="3409950" cy="2047875"/>
            <wp:effectExtent l="0" t="0" r="6350" b="9525"/>
            <wp:wrapSquare wrapText="bothSides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会议地址：贵安综合保税区         住宿地址：贵安云谷智选假日酒店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295910</wp:posOffset>
            </wp:positionV>
            <wp:extent cx="3362325" cy="2028825"/>
            <wp:effectExtent l="0" t="0" r="3175" b="317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87686"/>
    <w:rsid w:val="6D535020"/>
    <w:rsid w:val="7F0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2018-07-27T07:06:00Z</dcterms:created>
  <dc:creator>admin</dc:creator>
  <cp:lastModifiedBy>admin</cp:lastModifiedBy>
  <dcterms:modified xsi:type="dcterms:W3CDTF">2018-07-27T07:06:54Z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