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中华中医药学会血液病分会第四次学术年会暨换届选举会议回执</w:t>
      </w:r>
    </w:p>
    <w:bookmarkEnd w:id="0"/>
    <w:tbl>
      <w:tblPr>
        <w:tblW w:w="946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7"/>
        <w:gridCol w:w="1393"/>
        <w:gridCol w:w="946"/>
        <w:gridCol w:w="869"/>
        <w:gridCol w:w="1150"/>
        <w:gridCol w:w="910"/>
        <w:gridCol w:w="1170"/>
        <w:gridCol w:w="13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民族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中华中医药学会会员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□是      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777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是否安排住宿：  □否      □单间      □标间合住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44"/>
          <w:szCs w:val="44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6E"/>
    <w:rsid w:val="001A23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2018-07-26T08:13:00Z</dcterms:created>
  <dc:creator>admin</dc:creator>
  <cp:lastModifiedBy>admin</cp:lastModifiedBy>
  <dcterms:modified xsi:type="dcterms:W3CDTF">2018-07-26T08:14:14Z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