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中华中医药学会第二十二次全国肺系病学术交流会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参会回执表</w:t>
      </w:r>
    </w:p>
    <w:bookmarkEnd w:id="0"/>
    <w:tbl>
      <w:tblPr>
        <w:tblW w:w="8526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292"/>
        <w:gridCol w:w="1167"/>
        <w:gridCol w:w="854"/>
        <w:gridCol w:w="940"/>
        <w:gridCol w:w="940"/>
        <w:gridCol w:w="94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 w:firstLine="9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职务/职称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 w:firstLine="9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707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 w:firstLine="9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707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 w:firstLine="9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707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住宿要求</w:t>
            </w:r>
          </w:p>
        </w:tc>
        <w:tc>
          <w:tcPr>
            <w:tcW w:w="707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580" w:lineRule="atLeast"/>
              <w:ind w:left="0" w:right="0" w:firstLine="112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标准间合住 </w:t>
            </w:r>
            <w:r>
              <w:rPr>
                <w:rFonts w:ascii="Wingdings 2" w:hAnsi="Wingdings 2" w:eastAsia="Wingdings 2" w:cs="Wingdings 2"/>
                <w:caps w:val="0"/>
                <w:spacing w:val="0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         单间 □ 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4ED0"/>
    <w:rsid w:val="5EFF4E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2018-07-11T07:45:00Z</dcterms:created>
  <dc:creator>admin</dc:creator>
  <cp:lastModifiedBy>admin</cp:lastModifiedBy>
  <dcterms:modified xsi:type="dcterms:W3CDTF">2018-07-11T07:45:31Z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