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0" w:afterAutospacing="1" w:line="58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2"/>
          <w:szCs w:val="12"/>
        </w:rPr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附件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8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2"/>
          <w:szCs w:val="12"/>
        </w:rPr>
      </w:pPr>
      <w:bookmarkStart w:id="0" w:name="_GoBack"/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交通路线</w:t>
      </w:r>
    </w:p>
    <w:bookmarkEnd w:id="0"/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580" w:lineRule="atLeast"/>
        <w:ind w:left="0" w:right="0" w:firstLine="640"/>
        <w:jc w:val="lef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兰州中川机场：距离70公里，在T1航站楼门口乘坐机场大巴东线到终点兰州大学站，下车向北直行大约800米到达宁卧庄宾馆。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80" w:lineRule="atLeast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2"/>
          <w:szCs w:val="1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2.火车站：下车乘坐10路公交车到南河滩站下车，向西步行200米（甘肃省图书馆对面）即到宁卧庄宾馆。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 w:line="580" w:lineRule="atLeast"/>
        <w:ind w:left="640" w:leftChars="0" w:right="0" w:rightChars="0"/>
        <w:jc w:val="lef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2"/>
          <w:szCs w:val="12"/>
          <w:lang w:val="en-US" w:eastAsia="zh-CN" w:bidi="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901700</wp:posOffset>
            </wp:positionH>
            <wp:positionV relativeFrom="paragraph">
              <wp:posOffset>234950</wp:posOffset>
            </wp:positionV>
            <wp:extent cx="3263265" cy="3070225"/>
            <wp:effectExtent l="0" t="0" r="635" b="3175"/>
            <wp:wrapSquare wrapText="bothSides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63265" cy="3070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80" w:lineRule="atLeast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2"/>
          <w:szCs w:val="1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81B296"/>
    <w:multiLevelType w:val="singleLevel"/>
    <w:tmpl w:val="6581B29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327911"/>
    <w:rsid w:val="5332791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2018-07-11T07:45:00Z</dcterms:created>
  <dc:creator>admin</dc:creator>
  <cp:lastModifiedBy>admin</cp:lastModifiedBy>
  <dcterms:modified xsi:type="dcterms:W3CDTF">2018-07-11T07:46:45Z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