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乘车路线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一、上海虹桥机场：乘坐地铁10号线至上海虹桥站,乘高铁至昆山南站；或由机场乘坐机场大巴至昆山航站楼下,步行387米至昆山金陵大饭店；或可乘坐出租车约60分钟。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二、昆山南站：乘坐16路至太湖同丰路站下，步行752米至昆山金陵大饭店（车程约1小时）；乘坐出租车约30分钟。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三、昆山汽车南站：乘坐122路至电视台站下，换乘25路至时代大厦站下，步行387米至昆山金陵大饭店。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四、无锡苏南硕放机场：乘坐出租车约80分钟。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31F7"/>
    <w:rsid w:val="1BB173B2"/>
    <w:rsid w:val="6D535020"/>
    <w:rsid w:val="6FA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2018-06-25T08:01:00Z</dcterms:created>
  <dc:creator>admin</dc:creator>
  <cp:lastModifiedBy>admin</cp:lastModifiedBy>
  <dcterms:modified xsi:type="dcterms:W3CDTF">2018-06-25T08:03:07Z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