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附件2：</w:t>
      </w: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行程路线</w:t>
      </w:r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另附文件）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会议地址：贵安综合保税区        住宿地址：贵安云谷智选假日酒店</w:t>
      </w:r>
    </w:p>
    <w:p>
      <w:r>
        <w:rPr>
          <w:color w:val="auto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139065</wp:posOffset>
            </wp:positionV>
            <wp:extent cx="2253615" cy="1341755"/>
            <wp:effectExtent l="9525" t="9525" r="10160" b="203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3417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129540</wp:posOffset>
            </wp:positionV>
            <wp:extent cx="2219325" cy="1333500"/>
            <wp:effectExtent l="9525" t="9525" r="19050" b="15875"/>
            <wp:wrapSquare wrapText="bothSides"/>
            <wp:docPr id="1" name="图片 3" descr="15254196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52541969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335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57B3"/>
    <w:rsid w:val="6D4257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uiPriority w:val="0"/>
    <w:rPr>
      <w:rFonts w:ascii="Calibri" w:hAnsi="Calibri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2018-06-26T06:03:00Z</dcterms:created>
  <dc:creator>admin</dc:creator>
  <cp:lastModifiedBy>admin</cp:lastModifiedBy>
  <dcterms:modified xsi:type="dcterms:W3CDTF">2018-06-26T06:03:44Z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