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参会回执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560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手   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885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报到时间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住宿要求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ind w:firstLine="470" w:firstLineChars="147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□标单，住宿天数：天</w:t>
            </w:r>
          </w:p>
          <w:p>
            <w:pPr>
              <w:ind w:firstLine="470" w:firstLineChars="147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□标双（单住），住宿天数：天</w:t>
            </w:r>
          </w:p>
          <w:p>
            <w:pPr>
              <w:ind w:firstLine="470" w:firstLineChars="147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□标双（合住），住宿天数：天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31F7"/>
    <w:rsid w:val="1BB173B2"/>
    <w:rsid w:val="6A0F7DC6"/>
    <w:rsid w:val="6D535020"/>
    <w:rsid w:val="6FA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2018-06-25T08:01:00Z</dcterms:created>
  <dc:creator>admin</dc:creator>
  <cp:lastModifiedBy>admin</cp:lastModifiedBy>
  <dcterms:modified xsi:type="dcterms:W3CDTF">2018-06-25T08:05:10Z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