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交通路线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1.上海虹桥火车站/上海虹桥飞机场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（1）地铁：地铁二号线---张江高科站（5号口）---步行至上海中兴和泰酒店。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（2）直接打车约138元。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2.上海火车站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（1）地铁：地铁一号线---人民广场站换乘地铁二号线---张江高科站（5号口）---步行至上海中兴和泰酒店。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（2）直接打车约79元。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3.上海浦东国际机场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（1）地铁二号线---张江高科站（5号口）---步行至上海中兴和泰酒店。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（2）直接打车约110元。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上海南站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（1）地铁一号线---人民广场站换乘地铁二号线---张江高科站（5号口）---步行至上海中兴和泰酒店。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（2）直接打车约75元。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1694"/>
    <w:rsid w:val="4E5716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2018-06-29T03:02:00Z</dcterms:created>
  <dc:creator>admin</dc:creator>
  <cp:lastModifiedBy>admin</cp:lastModifiedBy>
  <dcterms:modified xsi:type="dcterms:W3CDTF">2018-06-29T03:03:12Z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